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2AA90" w14:textId="77777777" w:rsidR="00853E09" w:rsidRDefault="00000000">
      <w:pPr>
        <w:pStyle w:val="Standard"/>
        <w:spacing w:line="360" w:lineRule="auto"/>
        <w:jc w:val="center"/>
        <w:rPr>
          <w:rFonts w:hint="eastAsia"/>
          <w:b/>
          <w:bCs/>
          <w:sz w:val="34"/>
        </w:rPr>
      </w:pPr>
      <w:r>
        <w:rPr>
          <w:b/>
          <w:bCs/>
          <w:sz w:val="34"/>
        </w:rPr>
        <w:t>REGULAMIN</w:t>
      </w:r>
    </w:p>
    <w:p w14:paraId="4B562B48" w14:textId="77777777" w:rsidR="00853E09" w:rsidRDefault="00000000">
      <w:pPr>
        <w:pStyle w:val="Standard"/>
        <w:spacing w:line="360" w:lineRule="auto"/>
        <w:jc w:val="center"/>
        <w:rPr>
          <w:rFonts w:hint="eastAsia"/>
          <w:b/>
          <w:bCs/>
          <w:sz w:val="26"/>
        </w:rPr>
      </w:pPr>
      <w:r>
        <w:rPr>
          <w:b/>
          <w:bCs/>
          <w:sz w:val="26"/>
        </w:rPr>
        <w:t>konkursu na:</w:t>
      </w:r>
    </w:p>
    <w:p w14:paraId="43C7423F" w14:textId="77777777" w:rsidR="00853E09" w:rsidRDefault="00853E09">
      <w:pPr>
        <w:pStyle w:val="Standard"/>
        <w:spacing w:line="360" w:lineRule="auto"/>
        <w:jc w:val="center"/>
        <w:rPr>
          <w:rFonts w:hint="eastAsia"/>
          <w:b/>
          <w:bCs/>
        </w:rPr>
      </w:pPr>
    </w:p>
    <w:p w14:paraId="4E45439A" w14:textId="77777777" w:rsidR="00853E09" w:rsidRDefault="00000000">
      <w:pPr>
        <w:pStyle w:val="Standard"/>
        <w:spacing w:line="360" w:lineRule="auto"/>
        <w:jc w:val="center"/>
        <w:rPr>
          <w:rFonts w:hint="eastAsia"/>
          <w:b/>
          <w:bCs/>
          <w:sz w:val="32"/>
        </w:rPr>
      </w:pPr>
      <w:r>
        <w:rPr>
          <w:b/>
          <w:bCs/>
          <w:sz w:val="32"/>
        </w:rPr>
        <w:t xml:space="preserve"> LOGO STOWARZYSZENIA  </w:t>
      </w:r>
    </w:p>
    <w:p w14:paraId="523F472E" w14:textId="77777777" w:rsidR="00853E09" w:rsidRDefault="00000000">
      <w:pPr>
        <w:pStyle w:val="Standard"/>
        <w:spacing w:line="360" w:lineRule="auto"/>
        <w:jc w:val="center"/>
        <w:rPr>
          <w:rFonts w:hint="eastAsia"/>
          <w:b/>
          <w:bCs/>
          <w:sz w:val="32"/>
        </w:rPr>
      </w:pPr>
      <w:r>
        <w:rPr>
          <w:b/>
          <w:bCs/>
          <w:sz w:val="32"/>
        </w:rPr>
        <w:t>PRZYJACIELE PASŁĘCKIEJ DWÓJKI</w:t>
      </w:r>
    </w:p>
    <w:p w14:paraId="609AA08D" w14:textId="77777777" w:rsidR="00853E09" w:rsidRDefault="00853E09">
      <w:pPr>
        <w:pStyle w:val="Standard"/>
        <w:spacing w:line="360" w:lineRule="auto"/>
        <w:jc w:val="center"/>
        <w:rPr>
          <w:rFonts w:hint="eastAsia"/>
          <w:b/>
          <w:bCs/>
        </w:rPr>
      </w:pPr>
    </w:p>
    <w:p w14:paraId="270E3031" w14:textId="77777777" w:rsidR="00853E09" w:rsidRDefault="00853E09">
      <w:pPr>
        <w:pStyle w:val="Standard"/>
        <w:spacing w:line="360" w:lineRule="auto"/>
        <w:jc w:val="center"/>
        <w:rPr>
          <w:rFonts w:hint="eastAsia"/>
          <w:b/>
          <w:bCs/>
        </w:rPr>
      </w:pPr>
    </w:p>
    <w:p w14:paraId="665BA203" w14:textId="77777777" w:rsidR="00853E09" w:rsidRDefault="00853E09">
      <w:pPr>
        <w:pStyle w:val="Standard"/>
        <w:spacing w:line="360" w:lineRule="auto"/>
        <w:jc w:val="center"/>
        <w:rPr>
          <w:rFonts w:hint="eastAsia"/>
        </w:rPr>
      </w:pPr>
    </w:p>
    <w:p w14:paraId="6463419A" w14:textId="77777777" w:rsidR="00853E09" w:rsidRDefault="00000000">
      <w:pPr>
        <w:pStyle w:val="Standard"/>
        <w:spacing w:line="360" w:lineRule="auto"/>
        <w:rPr>
          <w:rFonts w:hint="eastAsia"/>
        </w:rPr>
      </w:pPr>
      <w:r>
        <w:rPr>
          <w:b/>
          <w:bCs/>
          <w:u w:val="single"/>
        </w:rPr>
        <w:t>1. Organizator: Stowarzyszenie Przyjaciele Pasłęckiej Dwójki</w:t>
      </w:r>
      <w:r>
        <w:t>, ul. Sprzymierzonych 9, 14-400 Pasłęk.</w:t>
      </w:r>
    </w:p>
    <w:p w14:paraId="4ED89C18" w14:textId="77777777" w:rsidR="00853E09" w:rsidRDefault="00853E09">
      <w:pPr>
        <w:pStyle w:val="Standard"/>
        <w:spacing w:line="360" w:lineRule="auto"/>
        <w:rPr>
          <w:rFonts w:hint="eastAsia"/>
        </w:rPr>
      </w:pPr>
    </w:p>
    <w:p w14:paraId="66E914D1" w14:textId="77777777" w:rsidR="00853E09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b/>
          <w:bCs/>
          <w:u w:val="single"/>
        </w:rPr>
        <w:t>2. Cel główny:</w:t>
      </w:r>
      <w:r>
        <w:t xml:space="preserve"> Poszukiwanie talentów plastycznych, promowanie utalentowanych dzieci, młodzieży wrażliwych estetycznie i aktywnych twórczo. Popularyzacja autentycznej twórczości. Inspirowanie młodych twórców do rozwijania umiejętności plastycznych, podejmowania kreatywnych i odważnych decyzji twórczych. Rozbudzanie poczucia piękna i przygotowanie do odbioru sztuki.</w:t>
      </w:r>
    </w:p>
    <w:p w14:paraId="16D07670" w14:textId="77777777" w:rsidR="00853E09" w:rsidRDefault="00853E09">
      <w:pPr>
        <w:pStyle w:val="Standard"/>
        <w:spacing w:line="360" w:lineRule="auto"/>
        <w:rPr>
          <w:rFonts w:hint="eastAsia"/>
        </w:rPr>
      </w:pPr>
    </w:p>
    <w:p w14:paraId="565C585D" w14:textId="77777777" w:rsidR="00853E09" w:rsidRDefault="00000000">
      <w:pPr>
        <w:pStyle w:val="Standard"/>
        <w:spacing w:line="360" w:lineRule="auto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3. Warunki uczestnictwa:</w:t>
      </w:r>
    </w:p>
    <w:p w14:paraId="2FB6D209" w14:textId="77777777" w:rsidR="00853E09" w:rsidRDefault="00000000">
      <w:pPr>
        <w:pStyle w:val="Standard"/>
        <w:spacing w:line="360" w:lineRule="auto"/>
        <w:rPr>
          <w:rFonts w:hint="eastAsia"/>
        </w:rPr>
      </w:pPr>
      <w:r>
        <w:t>Uczestnikami konkursu mogą być dzieci, młodzież ze Szkoły Podstawowej Nr 2 w Pasłęku.</w:t>
      </w:r>
    </w:p>
    <w:p w14:paraId="13A46C7A" w14:textId="77777777" w:rsidR="00853E09" w:rsidRDefault="00000000">
      <w:pPr>
        <w:pStyle w:val="Standard"/>
        <w:spacing w:line="360" w:lineRule="auto"/>
        <w:rPr>
          <w:rFonts w:hint="eastAsia"/>
        </w:rPr>
      </w:pPr>
      <w:r>
        <w:t>- Prace będą oceniane i nagradzane w 1 kategorii:</w:t>
      </w:r>
    </w:p>
    <w:p w14:paraId="25E2498E" w14:textId="77777777" w:rsidR="00853E09" w:rsidRDefault="00000000">
      <w:pPr>
        <w:pStyle w:val="Standard"/>
        <w:spacing w:line="360" w:lineRule="auto"/>
        <w:jc w:val="center"/>
        <w:rPr>
          <w:rFonts w:hint="eastAsia"/>
        </w:rPr>
      </w:pPr>
      <w:r>
        <w:t>I kat.  - uczniowie klas I-VIII</w:t>
      </w:r>
    </w:p>
    <w:p w14:paraId="752CA021" w14:textId="77777777" w:rsidR="00853E09" w:rsidRDefault="00000000">
      <w:pPr>
        <w:pStyle w:val="Standard"/>
        <w:spacing w:line="360" w:lineRule="auto"/>
        <w:jc w:val="both"/>
        <w:rPr>
          <w:rFonts w:hint="eastAsia"/>
        </w:rPr>
      </w:pPr>
      <w:r>
        <w:t>- Do każdej pracy powinna zostać załączona czytelnie wypełniona metryczka przyklejona na odwrotnej stronie pracy</w:t>
      </w:r>
      <w:r>
        <w:rPr>
          <w:i/>
          <w:iCs/>
        </w:rPr>
        <w:t xml:space="preserve"> (załącznik nr 1) </w:t>
      </w:r>
      <w:r>
        <w:t>oraz wypełniona klauzula zgody na przetwarzanie danych osobowych – w przypadku osób niepełnoletnich zgodę podpisuje rodzic/opiekun prawny autora pracy (załącznik nr 2).</w:t>
      </w:r>
    </w:p>
    <w:p w14:paraId="4C080022" w14:textId="77777777" w:rsidR="00853E09" w:rsidRDefault="00000000">
      <w:pPr>
        <w:pStyle w:val="Standard"/>
        <w:spacing w:line="360" w:lineRule="auto"/>
        <w:rPr>
          <w:rFonts w:hint="eastAsia"/>
        </w:rPr>
      </w:pPr>
      <w:r>
        <w:rPr>
          <w:i/>
          <w:iCs/>
        </w:rPr>
        <w:t xml:space="preserve">- </w:t>
      </w:r>
      <w:r>
        <w:t>Temat: Logo stowarzyszenia Przyjaciele Pasłęckiej Dwójki.</w:t>
      </w:r>
    </w:p>
    <w:p w14:paraId="69F9F2CA" w14:textId="77777777" w:rsidR="00853E09" w:rsidRDefault="00000000">
      <w:pPr>
        <w:pStyle w:val="Standard"/>
        <w:spacing w:line="360" w:lineRule="auto"/>
        <w:rPr>
          <w:rFonts w:hint="eastAsia"/>
        </w:rPr>
      </w:pPr>
      <w:r>
        <w:t>- Prace biorące udział w konkursie muszą stanowić własność autora.</w:t>
      </w:r>
    </w:p>
    <w:p w14:paraId="34E41270" w14:textId="77777777" w:rsidR="00853E09" w:rsidRDefault="00000000">
      <w:pPr>
        <w:pStyle w:val="Standard"/>
        <w:spacing w:line="360" w:lineRule="auto"/>
        <w:rPr>
          <w:rFonts w:hint="eastAsia"/>
        </w:rPr>
      </w:pPr>
      <w:r>
        <w:t>- Prace muszą być wykonane indywidualnie. Prace grupowe nie będą dopuszczane do konkursu.</w:t>
      </w:r>
    </w:p>
    <w:p w14:paraId="2CA43179" w14:textId="77777777" w:rsidR="00853E09" w:rsidRDefault="00853E09">
      <w:pPr>
        <w:pStyle w:val="Standard"/>
        <w:spacing w:line="360" w:lineRule="auto"/>
        <w:rPr>
          <w:rFonts w:hint="eastAsia"/>
        </w:rPr>
      </w:pPr>
    </w:p>
    <w:p w14:paraId="320AC02E" w14:textId="77777777" w:rsidR="00853E09" w:rsidRDefault="00000000">
      <w:pPr>
        <w:pStyle w:val="Standard"/>
        <w:spacing w:line="360" w:lineRule="auto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4. Założenia organizacyjne:</w:t>
      </w:r>
    </w:p>
    <w:p w14:paraId="617B7AA7" w14:textId="77777777" w:rsidR="00853E09" w:rsidRDefault="00000000">
      <w:pPr>
        <w:pStyle w:val="Standard"/>
        <w:spacing w:line="360" w:lineRule="auto"/>
        <w:jc w:val="both"/>
        <w:rPr>
          <w:rFonts w:hint="eastAsia"/>
        </w:rPr>
      </w:pPr>
      <w:r>
        <w:t>Format prac nie większy niż A4. Technika dowolna: malarstwo, rysunek, grafika.</w:t>
      </w:r>
    </w:p>
    <w:p w14:paraId="591D3F9E" w14:textId="77777777" w:rsidR="00853E09" w:rsidRDefault="00000000">
      <w:pPr>
        <w:pStyle w:val="Standard"/>
        <w:spacing w:line="360" w:lineRule="auto"/>
        <w:jc w:val="both"/>
        <w:rPr>
          <w:rFonts w:hint="eastAsia"/>
        </w:rPr>
      </w:pPr>
      <w:r>
        <w:t>Wyklucza się prace oprawione oraz z naklejoną plasteliną, ryżem itp.</w:t>
      </w:r>
    </w:p>
    <w:p w14:paraId="521E8044" w14:textId="77777777" w:rsidR="00853E09" w:rsidRDefault="00000000">
      <w:pPr>
        <w:pStyle w:val="Standard"/>
        <w:spacing w:line="360" w:lineRule="auto"/>
        <w:jc w:val="both"/>
        <w:rPr>
          <w:rFonts w:hint="eastAsia"/>
        </w:rPr>
      </w:pPr>
      <w:r>
        <w:t>Na odwrotnej stronie pracy powinny być umieszczone następujące informacje</w:t>
      </w:r>
    </w:p>
    <w:p w14:paraId="772B91CF" w14:textId="77777777" w:rsidR="00853E09" w:rsidRDefault="00000000">
      <w:pPr>
        <w:pStyle w:val="Standard"/>
        <w:spacing w:line="360" w:lineRule="auto"/>
        <w:jc w:val="both"/>
        <w:rPr>
          <w:rFonts w:hint="eastAsia"/>
        </w:rPr>
      </w:pPr>
      <w:r>
        <w:t>(drukowanymi literami,</w:t>
      </w:r>
      <w:r>
        <w:rPr>
          <w:i/>
          <w:iCs/>
        </w:rPr>
        <w:t xml:space="preserve"> załącznik nr 1)</w:t>
      </w:r>
      <w:r>
        <w:t>:</w:t>
      </w:r>
    </w:p>
    <w:p w14:paraId="5D859B9F" w14:textId="77777777" w:rsidR="00853E09" w:rsidRDefault="00000000">
      <w:pPr>
        <w:pStyle w:val="Standard"/>
        <w:spacing w:line="360" w:lineRule="auto"/>
        <w:rPr>
          <w:rFonts w:hint="eastAsia"/>
        </w:rPr>
      </w:pPr>
      <w:r>
        <w:t>- imię i nazwisko autora</w:t>
      </w:r>
    </w:p>
    <w:p w14:paraId="69B0127A" w14:textId="77777777" w:rsidR="00853E09" w:rsidRDefault="00000000">
      <w:pPr>
        <w:pStyle w:val="Standard"/>
        <w:spacing w:line="360" w:lineRule="auto"/>
        <w:rPr>
          <w:rFonts w:hint="eastAsia"/>
        </w:rPr>
      </w:pPr>
      <w:r>
        <w:lastRenderedPageBreak/>
        <w:t>- wiek autora, klasa</w:t>
      </w:r>
    </w:p>
    <w:p w14:paraId="22C1CBDB" w14:textId="77777777" w:rsidR="00853E09" w:rsidRDefault="00000000">
      <w:pPr>
        <w:pStyle w:val="Standard"/>
        <w:spacing w:line="360" w:lineRule="auto"/>
        <w:jc w:val="both"/>
        <w:rPr>
          <w:rFonts w:hint="eastAsia"/>
        </w:rPr>
      </w:pPr>
      <w:r>
        <w:t>- imię i nazwiska rodzica/opiekuna, numer telefonu, adres e-mail</w:t>
      </w:r>
    </w:p>
    <w:p w14:paraId="7FB65BDC" w14:textId="77777777" w:rsidR="00853E09" w:rsidRDefault="00000000">
      <w:pPr>
        <w:pStyle w:val="Standard"/>
        <w:spacing w:line="360" w:lineRule="auto"/>
        <w:jc w:val="both"/>
        <w:rPr>
          <w:rFonts w:hint="eastAsia"/>
        </w:rPr>
      </w:pPr>
      <w:r>
        <w:t>(osoby pełnoletnie podają swój nr telefonu, e-mail)</w:t>
      </w:r>
    </w:p>
    <w:p w14:paraId="11EEF5D2" w14:textId="77777777" w:rsidR="00853E09" w:rsidRDefault="00853E09">
      <w:pPr>
        <w:pStyle w:val="Standard"/>
        <w:spacing w:line="360" w:lineRule="auto"/>
        <w:jc w:val="both"/>
        <w:rPr>
          <w:rFonts w:hint="eastAsia"/>
        </w:rPr>
      </w:pPr>
    </w:p>
    <w:p w14:paraId="1759262D" w14:textId="77777777" w:rsidR="00853E09" w:rsidRDefault="00000000">
      <w:pPr>
        <w:pStyle w:val="Standard"/>
        <w:spacing w:line="360" w:lineRule="auto"/>
        <w:jc w:val="both"/>
        <w:rPr>
          <w:rFonts w:hint="eastAsia"/>
        </w:rPr>
      </w:pPr>
      <w:r>
        <w:t>Zabezpieczone przed uszkodzeniem prace należy przesłać lub dostarczyć na adres:</w:t>
      </w:r>
    </w:p>
    <w:p w14:paraId="521A3841" w14:textId="77777777" w:rsidR="00853E09" w:rsidRDefault="00000000">
      <w:pPr>
        <w:pStyle w:val="Standard"/>
        <w:spacing w:line="360" w:lineRule="auto"/>
        <w:jc w:val="both"/>
        <w:rPr>
          <w:rFonts w:hint="eastAsia"/>
        </w:rPr>
      </w:pPr>
      <w:r>
        <w:t>Szkoła Podstawowa Nr 2, ul. Sprzymierzonych 9, 14-400 Pasłęk lub do wychowawcy swojej klasy.</w:t>
      </w:r>
    </w:p>
    <w:p w14:paraId="52ED0063" w14:textId="77777777" w:rsidR="00853E09" w:rsidRDefault="00853E09">
      <w:pPr>
        <w:pStyle w:val="Standard"/>
        <w:spacing w:line="360" w:lineRule="auto"/>
        <w:rPr>
          <w:rFonts w:hint="eastAsia"/>
        </w:rPr>
      </w:pPr>
    </w:p>
    <w:p w14:paraId="6934A995" w14:textId="77777777" w:rsidR="00853E09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b/>
          <w:bCs/>
        </w:rPr>
        <w:t xml:space="preserve">CZAS NADSYŁANIA PRAC DO 19 MAJA 2023 ROKU. </w:t>
      </w:r>
      <w:r>
        <w:t>Organizator przewiduje nagrodę główną w wysokości do 200 zł oraz dyplomy dla wszystkich uczestników konkursu. Prace przechodzą na własność organizatora. Przesłanie prac na Konkurs jest równoznaczne z przekazaniem własności dzieł oraz praw autorskich, o których mowa w art. 50 ustawy o prawach autorskich i prawach pokrewnych (Dz. U. z 1994 r., Nr 24, poz. 83), do nich na rzecz Organizatora, jak również zgody</w:t>
      </w:r>
    </w:p>
    <w:p w14:paraId="245AAE3E" w14:textId="77777777" w:rsidR="00853E09" w:rsidRDefault="00000000">
      <w:pPr>
        <w:pStyle w:val="Standard"/>
        <w:spacing w:line="360" w:lineRule="auto"/>
        <w:jc w:val="both"/>
        <w:rPr>
          <w:rFonts w:hint="eastAsia"/>
        </w:rPr>
      </w:pPr>
      <w:r>
        <w:t xml:space="preserve">na publikację prac. Dane osobowe uczestników będą wykorzystywane w celu wyłonienia zwycięzcy i przekazania przyznanej nagrody. Przez podanie danych osobowych zarówno uczestnik, jak i jego opiekunowie prawni wyrażają zgodę na ujawnienie tych danych podczas ogłoszenia wyników Konkursu, również w mediach i materiałach promocyjnych Organizatora. Prace będą oceniane przez Jury powołane przez Organizatora. Wyniki konkursu zostaną ogłoszone 26  maja 2023 roku. </w:t>
      </w:r>
    </w:p>
    <w:p w14:paraId="45DB56B1" w14:textId="77777777" w:rsidR="00853E09" w:rsidRDefault="00853E09">
      <w:pPr>
        <w:pStyle w:val="Standard"/>
        <w:spacing w:line="360" w:lineRule="auto"/>
        <w:rPr>
          <w:rFonts w:hint="eastAsia"/>
        </w:rPr>
      </w:pPr>
    </w:p>
    <w:p w14:paraId="0A9999CC" w14:textId="77777777" w:rsidR="00853E09" w:rsidRDefault="00000000">
      <w:pPr>
        <w:pStyle w:val="Standard"/>
        <w:spacing w:line="360" w:lineRule="auto"/>
        <w:jc w:val="both"/>
        <w:rPr>
          <w:rFonts w:hint="eastAsia"/>
          <w:i/>
          <w:iCs/>
        </w:rPr>
      </w:pPr>
      <w:r>
        <w:rPr>
          <w:i/>
          <w:iCs/>
        </w:rPr>
        <w:t>Niniejszy Regulamin jest jedynym i wyłącznym dokumentem określającym zasady i warunki prowadzenia Konkursu. Przystąpienie do Konkursu jest dobrowolne. W sprawach nieuregulowanych Regulaminem stosuje się odpowiednie przepisy obowiązującego prawa,</w:t>
      </w:r>
    </w:p>
    <w:p w14:paraId="41ADE440" w14:textId="77777777" w:rsidR="00853E09" w:rsidRDefault="00000000">
      <w:pPr>
        <w:pStyle w:val="Standard"/>
        <w:spacing w:line="360" w:lineRule="auto"/>
        <w:jc w:val="both"/>
        <w:rPr>
          <w:rFonts w:hint="eastAsia"/>
          <w:i/>
          <w:iCs/>
        </w:rPr>
      </w:pPr>
      <w:r>
        <w:rPr>
          <w:i/>
          <w:iCs/>
        </w:rPr>
        <w:t>a w szczególności Kodeksu Cywilnego.</w:t>
      </w:r>
    </w:p>
    <w:p w14:paraId="471A4D7B" w14:textId="77777777" w:rsidR="00853E09" w:rsidRDefault="00853E09">
      <w:pPr>
        <w:pStyle w:val="Standard"/>
        <w:spacing w:line="360" w:lineRule="auto"/>
        <w:rPr>
          <w:rFonts w:hint="eastAsia"/>
        </w:rPr>
      </w:pPr>
    </w:p>
    <w:p w14:paraId="571B468B" w14:textId="77777777" w:rsidR="00853E09" w:rsidRDefault="00853E09">
      <w:pPr>
        <w:pStyle w:val="Standard"/>
        <w:spacing w:line="360" w:lineRule="auto"/>
        <w:rPr>
          <w:rFonts w:hint="eastAsia"/>
        </w:rPr>
      </w:pPr>
    </w:p>
    <w:p w14:paraId="4C6E1AB0" w14:textId="77777777" w:rsidR="00853E09" w:rsidRDefault="00853E09">
      <w:pPr>
        <w:pStyle w:val="Standard"/>
        <w:spacing w:line="360" w:lineRule="auto"/>
        <w:rPr>
          <w:rFonts w:hint="eastAsia"/>
        </w:rPr>
      </w:pPr>
    </w:p>
    <w:p w14:paraId="3702A3C3" w14:textId="77777777" w:rsidR="00853E09" w:rsidRDefault="00853E09">
      <w:pPr>
        <w:pStyle w:val="Standard"/>
        <w:spacing w:line="360" w:lineRule="auto"/>
        <w:rPr>
          <w:rFonts w:hint="eastAsia"/>
        </w:rPr>
      </w:pPr>
    </w:p>
    <w:p w14:paraId="7B5130CD" w14:textId="77777777" w:rsidR="00853E09" w:rsidRDefault="00853E09">
      <w:pPr>
        <w:pStyle w:val="Standard"/>
        <w:spacing w:line="360" w:lineRule="auto"/>
        <w:rPr>
          <w:rFonts w:hint="eastAsia"/>
        </w:rPr>
      </w:pPr>
    </w:p>
    <w:p w14:paraId="74CA14D1" w14:textId="77777777" w:rsidR="00853E09" w:rsidRDefault="00853E09">
      <w:pPr>
        <w:pStyle w:val="Standard"/>
        <w:spacing w:line="360" w:lineRule="auto"/>
        <w:rPr>
          <w:rFonts w:hint="eastAsia"/>
        </w:rPr>
      </w:pPr>
    </w:p>
    <w:p w14:paraId="078D88F2" w14:textId="77777777" w:rsidR="00853E09" w:rsidRDefault="00853E09">
      <w:pPr>
        <w:pStyle w:val="Standard"/>
        <w:spacing w:line="360" w:lineRule="auto"/>
        <w:rPr>
          <w:rFonts w:hint="eastAsia"/>
        </w:rPr>
      </w:pPr>
    </w:p>
    <w:p w14:paraId="5BCB587F" w14:textId="77777777" w:rsidR="00853E09" w:rsidRDefault="00853E09">
      <w:pPr>
        <w:pStyle w:val="Standard"/>
        <w:spacing w:line="360" w:lineRule="auto"/>
        <w:rPr>
          <w:rFonts w:hint="eastAsia"/>
        </w:rPr>
      </w:pPr>
    </w:p>
    <w:p w14:paraId="230EDCE6" w14:textId="77777777" w:rsidR="00853E09" w:rsidRDefault="00853E09">
      <w:pPr>
        <w:pStyle w:val="Standard"/>
        <w:spacing w:line="360" w:lineRule="auto"/>
        <w:rPr>
          <w:rFonts w:hint="eastAsia"/>
        </w:rPr>
      </w:pPr>
    </w:p>
    <w:p w14:paraId="0C3D3874" w14:textId="77777777" w:rsidR="00853E09" w:rsidRDefault="00853E09">
      <w:pPr>
        <w:pStyle w:val="Standard"/>
        <w:spacing w:line="360" w:lineRule="auto"/>
        <w:rPr>
          <w:rFonts w:hint="eastAsia"/>
        </w:rPr>
      </w:pPr>
    </w:p>
    <w:p w14:paraId="23AB65E7" w14:textId="77777777" w:rsidR="00853E09" w:rsidRDefault="00853E09">
      <w:pPr>
        <w:pStyle w:val="Standard"/>
        <w:spacing w:line="360" w:lineRule="auto"/>
        <w:rPr>
          <w:rFonts w:hint="eastAsia"/>
        </w:rPr>
      </w:pPr>
    </w:p>
    <w:p w14:paraId="01710565" w14:textId="77777777" w:rsidR="00853E09" w:rsidRDefault="00853E09">
      <w:pPr>
        <w:pStyle w:val="Standard"/>
        <w:spacing w:line="360" w:lineRule="auto"/>
      </w:pPr>
    </w:p>
    <w:p w14:paraId="3C0D7286" w14:textId="77777777" w:rsidR="00F16D2F" w:rsidRDefault="00F16D2F">
      <w:pPr>
        <w:pStyle w:val="Standard"/>
        <w:spacing w:line="360" w:lineRule="auto"/>
        <w:rPr>
          <w:rFonts w:hint="eastAsia"/>
        </w:rPr>
      </w:pPr>
    </w:p>
    <w:p w14:paraId="67E8A930" w14:textId="77777777" w:rsidR="00853E09" w:rsidRDefault="00000000">
      <w:pPr>
        <w:pStyle w:val="Standard"/>
        <w:spacing w:line="360" w:lineRule="auto"/>
        <w:rPr>
          <w:rFonts w:hint="eastAsia"/>
        </w:rPr>
      </w:pPr>
      <w:r>
        <w:lastRenderedPageBreak/>
        <w:t>Załącznik nr 1</w:t>
      </w:r>
    </w:p>
    <w:p w14:paraId="63AF8ACD" w14:textId="77777777" w:rsidR="00853E09" w:rsidRDefault="00853E09">
      <w:pPr>
        <w:pStyle w:val="Standard"/>
        <w:spacing w:line="360" w:lineRule="auto"/>
        <w:rPr>
          <w:rFonts w:hint="eastAsia"/>
        </w:rPr>
      </w:pPr>
    </w:p>
    <w:p w14:paraId="606CC325" w14:textId="77777777" w:rsidR="00853E09" w:rsidRDefault="00000000">
      <w:pPr>
        <w:pStyle w:val="Standard"/>
        <w:spacing w:line="360" w:lineRule="auto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Metryczka do opisania pracy:</w:t>
      </w:r>
    </w:p>
    <w:p w14:paraId="47875921" w14:textId="77777777" w:rsidR="00853E09" w:rsidRDefault="00853E09">
      <w:pPr>
        <w:pStyle w:val="Standard"/>
        <w:spacing w:line="360" w:lineRule="auto"/>
        <w:rPr>
          <w:rFonts w:hint="eastAsi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5"/>
        <w:gridCol w:w="6750"/>
      </w:tblGrid>
      <w:tr w:rsidR="00853E09" w14:paraId="53E1628B" w14:textId="77777777">
        <w:tblPrEx>
          <w:tblCellMar>
            <w:top w:w="0" w:type="dxa"/>
            <w:bottom w:w="0" w:type="dxa"/>
          </w:tblCellMar>
        </w:tblPrEx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3160A" w14:textId="77777777" w:rsidR="00853E09" w:rsidRDefault="00000000">
            <w:pPr>
              <w:pStyle w:val="Standard"/>
              <w:spacing w:line="360" w:lineRule="auto"/>
              <w:rPr>
                <w:rFonts w:hint="eastAsia"/>
              </w:rPr>
            </w:pPr>
            <w:r>
              <w:t>Imię i nazwisko autora pracy</w:t>
            </w:r>
          </w:p>
          <w:p w14:paraId="10214950" w14:textId="77777777" w:rsidR="00853E09" w:rsidRDefault="00853E09">
            <w:pPr>
              <w:pStyle w:val="Standard"/>
              <w:spacing w:line="360" w:lineRule="auto"/>
              <w:rPr>
                <w:rFonts w:hint="eastAsia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64712" w14:textId="77777777" w:rsidR="00853E09" w:rsidRDefault="00853E09">
            <w:pPr>
              <w:pStyle w:val="TableContents"/>
              <w:rPr>
                <w:rFonts w:hint="eastAsia"/>
              </w:rPr>
            </w:pPr>
          </w:p>
        </w:tc>
      </w:tr>
      <w:tr w:rsidR="00853E09" w14:paraId="55B205DE" w14:textId="77777777">
        <w:tblPrEx>
          <w:tblCellMar>
            <w:top w:w="0" w:type="dxa"/>
            <w:bottom w:w="0" w:type="dxa"/>
          </w:tblCellMar>
        </w:tblPrEx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E42A5" w14:textId="77777777" w:rsidR="00853E09" w:rsidRDefault="00000000">
            <w:pPr>
              <w:pStyle w:val="Standard"/>
              <w:spacing w:line="360" w:lineRule="auto"/>
              <w:rPr>
                <w:rFonts w:hint="eastAsia"/>
              </w:rPr>
            </w:pPr>
            <w:r>
              <w:t>Kategoria (wiek), klasa</w:t>
            </w:r>
          </w:p>
          <w:p w14:paraId="549F66BE" w14:textId="77777777" w:rsidR="00853E09" w:rsidRDefault="00853E09">
            <w:pPr>
              <w:pStyle w:val="Standard"/>
              <w:spacing w:line="360" w:lineRule="auto"/>
              <w:rPr>
                <w:rFonts w:hint="eastAsia"/>
              </w:rPr>
            </w:pP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566B6" w14:textId="77777777" w:rsidR="00853E09" w:rsidRDefault="00853E09">
            <w:pPr>
              <w:pStyle w:val="TableContents"/>
              <w:rPr>
                <w:rFonts w:hint="eastAsia"/>
              </w:rPr>
            </w:pPr>
          </w:p>
        </w:tc>
      </w:tr>
      <w:tr w:rsidR="00853E09" w14:paraId="0A1C67ED" w14:textId="77777777">
        <w:tblPrEx>
          <w:tblCellMar>
            <w:top w:w="0" w:type="dxa"/>
            <w:bottom w:w="0" w:type="dxa"/>
          </w:tblCellMar>
        </w:tblPrEx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806DE" w14:textId="77777777" w:rsidR="00853E09" w:rsidRDefault="00000000">
            <w:pPr>
              <w:pStyle w:val="TableContents"/>
              <w:rPr>
                <w:rFonts w:hint="eastAsia"/>
              </w:rPr>
            </w:pPr>
            <w:r>
              <w:t>Imię i nazwisko rodzica/opiekuna,</w:t>
            </w:r>
          </w:p>
          <w:p w14:paraId="484C4EBC" w14:textId="77777777" w:rsidR="00853E09" w:rsidRDefault="00000000">
            <w:pPr>
              <w:pStyle w:val="TableContents"/>
              <w:rPr>
                <w:rFonts w:hint="eastAsia"/>
              </w:rPr>
            </w:pPr>
            <w:r>
              <w:t>nr telefonu, adres e-mail</w:t>
            </w:r>
          </w:p>
          <w:p w14:paraId="32756534" w14:textId="77777777" w:rsidR="00853E09" w:rsidRDefault="00000000">
            <w:pPr>
              <w:pStyle w:val="TableContents"/>
              <w:rPr>
                <w:rFonts w:hint="eastAsia"/>
              </w:rPr>
            </w:pPr>
            <w:r>
              <w:t>(osoby pełnoletnie podają swój nr tel. oraz e-mail)</w:t>
            </w:r>
          </w:p>
          <w:p w14:paraId="5CB84CBD" w14:textId="77777777" w:rsidR="00853E09" w:rsidRDefault="00853E09">
            <w:pPr>
              <w:pStyle w:val="TableContents"/>
              <w:rPr>
                <w:rFonts w:hint="eastAsia"/>
              </w:rPr>
            </w:pPr>
          </w:p>
          <w:p w14:paraId="2564C820" w14:textId="77777777" w:rsidR="00853E09" w:rsidRDefault="00853E09">
            <w:pPr>
              <w:pStyle w:val="TableContents"/>
              <w:rPr>
                <w:rFonts w:hint="eastAsia"/>
              </w:rPr>
            </w:pPr>
          </w:p>
        </w:tc>
        <w:tc>
          <w:tcPr>
            <w:tcW w:w="6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E48D2" w14:textId="77777777" w:rsidR="00853E09" w:rsidRDefault="00853E09">
            <w:pPr>
              <w:pStyle w:val="TableContents"/>
              <w:rPr>
                <w:rFonts w:hint="eastAsia"/>
              </w:rPr>
            </w:pPr>
          </w:p>
        </w:tc>
      </w:tr>
    </w:tbl>
    <w:p w14:paraId="7ECB9515" w14:textId="77777777" w:rsidR="00853E09" w:rsidRDefault="00853E09">
      <w:pPr>
        <w:pStyle w:val="Standard"/>
        <w:spacing w:line="360" w:lineRule="auto"/>
        <w:rPr>
          <w:rFonts w:hint="eastAsia"/>
        </w:rPr>
      </w:pPr>
    </w:p>
    <w:p w14:paraId="63234A5A" w14:textId="77777777" w:rsidR="00853E09" w:rsidRDefault="00853E09">
      <w:pPr>
        <w:pStyle w:val="Standard"/>
        <w:spacing w:line="360" w:lineRule="auto"/>
        <w:rPr>
          <w:rFonts w:hint="eastAsia"/>
        </w:rPr>
      </w:pPr>
    </w:p>
    <w:p w14:paraId="5BE8451F" w14:textId="77777777" w:rsidR="00853E09" w:rsidRDefault="00853E09">
      <w:pPr>
        <w:pStyle w:val="Standard"/>
        <w:spacing w:line="360" w:lineRule="auto"/>
        <w:rPr>
          <w:rFonts w:hint="eastAsia"/>
        </w:rPr>
      </w:pPr>
    </w:p>
    <w:p w14:paraId="78B09BB6" w14:textId="77777777" w:rsidR="00853E09" w:rsidRDefault="00853E09">
      <w:pPr>
        <w:pStyle w:val="Standard"/>
        <w:spacing w:line="360" w:lineRule="auto"/>
        <w:rPr>
          <w:rFonts w:hint="eastAsia"/>
        </w:rPr>
      </w:pPr>
    </w:p>
    <w:p w14:paraId="2A529313" w14:textId="77777777" w:rsidR="00853E09" w:rsidRDefault="00853E09">
      <w:pPr>
        <w:pStyle w:val="Standard"/>
        <w:spacing w:line="360" w:lineRule="auto"/>
        <w:rPr>
          <w:rFonts w:hint="eastAsia"/>
        </w:rPr>
      </w:pPr>
    </w:p>
    <w:p w14:paraId="3CE1006B" w14:textId="77777777" w:rsidR="00853E09" w:rsidRDefault="00853E09">
      <w:pPr>
        <w:pStyle w:val="Standard"/>
        <w:spacing w:line="360" w:lineRule="auto"/>
        <w:rPr>
          <w:rFonts w:hint="eastAsia"/>
        </w:rPr>
      </w:pPr>
    </w:p>
    <w:p w14:paraId="1ED9CB69" w14:textId="77777777" w:rsidR="00853E09" w:rsidRDefault="00853E09">
      <w:pPr>
        <w:pStyle w:val="Standard"/>
        <w:spacing w:line="360" w:lineRule="auto"/>
        <w:rPr>
          <w:rFonts w:hint="eastAsia"/>
        </w:rPr>
      </w:pPr>
    </w:p>
    <w:p w14:paraId="245D3A03" w14:textId="77777777" w:rsidR="00853E09" w:rsidRDefault="00853E09">
      <w:pPr>
        <w:pStyle w:val="Standard"/>
        <w:spacing w:line="360" w:lineRule="auto"/>
        <w:rPr>
          <w:rFonts w:hint="eastAsia"/>
        </w:rPr>
      </w:pPr>
    </w:p>
    <w:p w14:paraId="278747C7" w14:textId="77777777" w:rsidR="00853E09" w:rsidRDefault="00853E09">
      <w:pPr>
        <w:pStyle w:val="Standard"/>
        <w:spacing w:line="360" w:lineRule="auto"/>
        <w:rPr>
          <w:rFonts w:hint="eastAsia"/>
        </w:rPr>
      </w:pPr>
    </w:p>
    <w:p w14:paraId="0BD96A19" w14:textId="77777777" w:rsidR="00853E09" w:rsidRDefault="00853E09">
      <w:pPr>
        <w:pStyle w:val="Standard"/>
        <w:spacing w:line="360" w:lineRule="auto"/>
        <w:rPr>
          <w:rFonts w:hint="eastAsia"/>
        </w:rPr>
      </w:pPr>
    </w:p>
    <w:p w14:paraId="2EC7FB87" w14:textId="77777777" w:rsidR="00853E09" w:rsidRDefault="00853E09">
      <w:pPr>
        <w:pStyle w:val="Standard"/>
        <w:spacing w:line="360" w:lineRule="auto"/>
        <w:rPr>
          <w:rFonts w:hint="eastAsia"/>
        </w:rPr>
      </w:pPr>
    </w:p>
    <w:p w14:paraId="49093798" w14:textId="77777777" w:rsidR="00853E09" w:rsidRDefault="00853E09">
      <w:pPr>
        <w:pStyle w:val="Standard"/>
        <w:spacing w:line="360" w:lineRule="auto"/>
        <w:rPr>
          <w:rFonts w:hint="eastAsia"/>
        </w:rPr>
      </w:pPr>
    </w:p>
    <w:p w14:paraId="01A69BFD" w14:textId="77777777" w:rsidR="00853E09" w:rsidRDefault="00853E09">
      <w:pPr>
        <w:pStyle w:val="Standard"/>
        <w:spacing w:line="360" w:lineRule="auto"/>
        <w:rPr>
          <w:rFonts w:hint="eastAsia"/>
        </w:rPr>
      </w:pPr>
    </w:p>
    <w:p w14:paraId="6FBADD3F" w14:textId="77777777" w:rsidR="00853E09" w:rsidRDefault="00853E09">
      <w:pPr>
        <w:pStyle w:val="Standard"/>
        <w:spacing w:line="360" w:lineRule="auto"/>
        <w:rPr>
          <w:rFonts w:hint="eastAsia"/>
        </w:rPr>
      </w:pPr>
    </w:p>
    <w:p w14:paraId="6EC6BDC2" w14:textId="77777777" w:rsidR="00853E09" w:rsidRDefault="00853E09">
      <w:pPr>
        <w:pStyle w:val="Standard"/>
        <w:spacing w:line="360" w:lineRule="auto"/>
        <w:rPr>
          <w:rFonts w:hint="eastAsia"/>
        </w:rPr>
      </w:pPr>
    </w:p>
    <w:p w14:paraId="596ABB3A" w14:textId="77777777" w:rsidR="00853E09" w:rsidRDefault="00853E09">
      <w:pPr>
        <w:pStyle w:val="Standard"/>
        <w:spacing w:line="360" w:lineRule="auto"/>
        <w:rPr>
          <w:rFonts w:hint="eastAsia"/>
        </w:rPr>
      </w:pPr>
    </w:p>
    <w:p w14:paraId="6E9D94BB" w14:textId="77777777" w:rsidR="00853E09" w:rsidRDefault="00853E09">
      <w:pPr>
        <w:pStyle w:val="Standard"/>
        <w:spacing w:line="360" w:lineRule="auto"/>
        <w:rPr>
          <w:rFonts w:hint="eastAsia"/>
        </w:rPr>
      </w:pPr>
    </w:p>
    <w:p w14:paraId="2E5FC305" w14:textId="77777777" w:rsidR="00853E09" w:rsidRDefault="00853E09">
      <w:pPr>
        <w:pStyle w:val="Standard"/>
        <w:spacing w:line="360" w:lineRule="auto"/>
        <w:rPr>
          <w:rFonts w:hint="eastAsia"/>
        </w:rPr>
      </w:pPr>
    </w:p>
    <w:p w14:paraId="2AC95EAD" w14:textId="77777777" w:rsidR="00853E09" w:rsidRDefault="00853E09">
      <w:pPr>
        <w:pStyle w:val="Standard"/>
        <w:spacing w:line="360" w:lineRule="auto"/>
        <w:rPr>
          <w:rFonts w:hint="eastAsia"/>
        </w:rPr>
      </w:pPr>
    </w:p>
    <w:p w14:paraId="0A41CDBF" w14:textId="77777777" w:rsidR="00853E09" w:rsidRDefault="00853E09">
      <w:pPr>
        <w:pStyle w:val="Standard"/>
        <w:spacing w:line="360" w:lineRule="auto"/>
        <w:rPr>
          <w:rFonts w:hint="eastAsia"/>
        </w:rPr>
      </w:pPr>
    </w:p>
    <w:p w14:paraId="197EC306" w14:textId="77777777" w:rsidR="00853E09" w:rsidRDefault="00853E09">
      <w:pPr>
        <w:pStyle w:val="Standard"/>
        <w:spacing w:line="360" w:lineRule="auto"/>
        <w:rPr>
          <w:rFonts w:hint="eastAsia"/>
        </w:rPr>
      </w:pPr>
    </w:p>
    <w:p w14:paraId="2F0C7E38" w14:textId="77777777" w:rsidR="00853E09" w:rsidRDefault="00000000">
      <w:pPr>
        <w:pStyle w:val="Standard"/>
        <w:spacing w:line="360" w:lineRule="auto"/>
        <w:rPr>
          <w:rFonts w:hint="eastAsia"/>
        </w:rPr>
      </w:pPr>
      <w:r>
        <w:lastRenderedPageBreak/>
        <w:t>Załącznik nr 2</w:t>
      </w:r>
    </w:p>
    <w:p w14:paraId="0D52F74C" w14:textId="77777777" w:rsidR="00853E09" w:rsidRDefault="00853E09">
      <w:pPr>
        <w:pStyle w:val="Standard"/>
        <w:spacing w:line="360" w:lineRule="auto"/>
        <w:rPr>
          <w:rFonts w:hint="eastAsia"/>
        </w:rPr>
      </w:pPr>
    </w:p>
    <w:p w14:paraId="42E5E6FE" w14:textId="77777777" w:rsidR="00853E09" w:rsidRDefault="00000000">
      <w:pPr>
        <w:pStyle w:val="Standard"/>
        <w:spacing w:line="360" w:lineRule="auto"/>
        <w:rPr>
          <w:rFonts w:hint="eastAsia"/>
          <w:b/>
          <w:bCs/>
        </w:rPr>
      </w:pPr>
      <w:r>
        <w:rPr>
          <w:b/>
          <w:bCs/>
        </w:rPr>
        <w:t>Klauzula zgody na przetwarzanie danych osobowych</w:t>
      </w:r>
    </w:p>
    <w:p w14:paraId="08DB6396" w14:textId="77777777" w:rsidR="00853E09" w:rsidRDefault="00853E09">
      <w:pPr>
        <w:pStyle w:val="Standard"/>
        <w:spacing w:line="360" w:lineRule="auto"/>
        <w:rPr>
          <w:rFonts w:hint="eastAsia"/>
          <w:b/>
          <w:bCs/>
        </w:rPr>
      </w:pPr>
    </w:p>
    <w:p w14:paraId="638825A4" w14:textId="77777777" w:rsidR="00853E09" w:rsidRDefault="00000000">
      <w:pPr>
        <w:pStyle w:val="Standard"/>
        <w:spacing w:line="360" w:lineRule="auto"/>
        <w:jc w:val="both"/>
        <w:rPr>
          <w:rFonts w:hint="eastAsia"/>
        </w:rPr>
      </w:pPr>
      <w:r>
        <w:t>Zgodnie z art. 6 ust. 1 lit. a ogólnego rozporządzenia o ochronie danych osobowych z dnia 27.04.2016 r. (Dz. Urz. UE L 119 z 04.05.2016 r.) wyrażam zgodę na przetwarzanie moich oraz osób, przy pomocy których, wykonuje zlecenie danych osobowych oraz publikację wizerunku,</w:t>
      </w:r>
    </w:p>
    <w:p w14:paraId="7918EE99" w14:textId="77777777" w:rsidR="00853E09" w:rsidRDefault="00000000">
      <w:pPr>
        <w:pStyle w:val="Standard"/>
        <w:spacing w:line="360" w:lineRule="auto"/>
        <w:jc w:val="both"/>
        <w:rPr>
          <w:rFonts w:hint="eastAsia"/>
        </w:rPr>
      </w:pPr>
      <w:r>
        <w:t>a także nieodpłatne korzystanie z przysługujących nam praw autorskich przez Szkołę Podstawową</w:t>
      </w:r>
    </w:p>
    <w:p w14:paraId="4C86649C" w14:textId="77777777" w:rsidR="00853E09" w:rsidRDefault="00000000">
      <w:pPr>
        <w:pStyle w:val="Standard"/>
        <w:spacing w:line="360" w:lineRule="auto"/>
        <w:jc w:val="both"/>
        <w:rPr>
          <w:rFonts w:hint="eastAsia"/>
        </w:rPr>
      </w:pPr>
      <w:r>
        <w:t>Nr 2 oraz Stowarzyszenie Przyjaciół Dwójki - Pasłęk do celów promocyjnych i informacyjnych lub celów o podobnym charakterze.</w:t>
      </w:r>
    </w:p>
    <w:p w14:paraId="5ACE866B" w14:textId="77777777" w:rsidR="00853E09" w:rsidRDefault="00853E09">
      <w:pPr>
        <w:pStyle w:val="Standard"/>
        <w:spacing w:line="360" w:lineRule="auto"/>
        <w:jc w:val="both"/>
        <w:rPr>
          <w:rFonts w:hint="eastAsia"/>
        </w:rPr>
      </w:pPr>
    </w:p>
    <w:p w14:paraId="4007973B" w14:textId="77777777" w:rsidR="00853E09" w:rsidRDefault="00000000">
      <w:pPr>
        <w:pStyle w:val="Standard"/>
        <w:spacing w:line="360" w:lineRule="auto"/>
        <w:jc w:val="both"/>
        <w:rPr>
          <w:rFonts w:hint="eastAsia"/>
        </w:rPr>
      </w:pPr>
      <w:r>
        <w:t>Administratorem danych wskazanych w niniejszej zgodzie jest Szkoła Podstawowa Nr 2,</w:t>
      </w:r>
    </w:p>
    <w:p w14:paraId="7E417C89" w14:textId="77777777" w:rsidR="00853E09" w:rsidRDefault="00000000">
      <w:pPr>
        <w:pStyle w:val="Standard"/>
        <w:spacing w:line="360" w:lineRule="auto"/>
        <w:jc w:val="both"/>
        <w:rPr>
          <w:rFonts w:hint="eastAsia"/>
        </w:rPr>
      </w:pPr>
      <w:r>
        <w:t>ul. Sprzymierzonych 9, 14-400 Pasłęk. Przetwarzanie danych, wizerunku i praw autorskich będzie mogło odbywać się na wszelkich polach eksploatacji we wszelkich formach, zarówno w całości, jak i w części lub skróconej, w formie oryginalnej, jak i adaptacji lub przerobionej (np. Postaci tekstowych, graficznych, fotograficznych, audio, wizualnych, cyfrowych) w szczególności na stronach internetowych Szkoły Podstawowej Nr 2 w Pasłęku, w wydawanych informatorach, publikacjach i innych materiałach. Publikacje te dostępne będą dla wszelkiej kategorii odbiorców bez żadnych ograniczeń.</w:t>
      </w:r>
    </w:p>
    <w:p w14:paraId="31538643" w14:textId="77777777" w:rsidR="00853E09" w:rsidRDefault="00853E09">
      <w:pPr>
        <w:pStyle w:val="Standard"/>
        <w:spacing w:line="360" w:lineRule="auto"/>
        <w:jc w:val="both"/>
        <w:rPr>
          <w:rFonts w:hint="eastAsia"/>
        </w:rPr>
      </w:pPr>
    </w:p>
    <w:p w14:paraId="6C5280CB" w14:textId="77777777" w:rsidR="00853E09" w:rsidRDefault="00000000">
      <w:pPr>
        <w:pStyle w:val="Standard"/>
        <w:spacing w:line="360" w:lineRule="auto"/>
        <w:jc w:val="both"/>
        <w:rPr>
          <w:rFonts w:hint="eastAsia"/>
        </w:rPr>
      </w:pPr>
      <w:r>
        <w:t>Podmiotowi udostępniającemu dane przysługuje prawo dostępności do treści danych oraz ich sprostowania, żądania usunięcia i zaprzestania przetwarzania i przenoszenia danych, gdyby naruszyło to dobre obyczaje lub zasady współżycia społecznego – w zakresie jakim nie narusza to uprawnień Szkoły Podstawowej Nr 2 w Pasłęku, do wykorzystywania tych danych do celów promocyjnych i informacyjnych lub celów o podobnym charakterze. Podanie i udostępnianie niniejszych danych przez stronę jest dobrowolne, niemniej brak ich udostępniania i zgody na przetwarzanie, skutkować będzie możliwością nie zawarcia umowy. Dane służące promocji i celom informacyjnym i podobnym będą przetwarzane w zakresie odpowiednim i adekwatnym do tych celów i mogą być przechowywane i przetwarzane bez ograniczeń czasowych, w tym po zakończeniu realizacji umowy.</w:t>
      </w:r>
    </w:p>
    <w:p w14:paraId="3423DE63" w14:textId="77777777" w:rsidR="00853E09" w:rsidRDefault="00853E09">
      <w:pPr>
        <w:pStyle w:val="Standard"/>
        <w:spacing w:line="360" w:lineRule="auto"/>
        <w:rPr>
          <w:rFonts w:hint="eastAsia"/>
        </w:rPr>
      </w:pPr>
    </w:p>
    <w:p w14:paraId="5F175281" w14:textId="77777777" w:rsidR="00853E09" w:rsidRDefault="00000000">
      <w:pPr>
        <w:pStyle w:val="Standard"/>
        <w:spacing w:line="360" w:lineRule="auto"/>
        <w:rPr>
          <w:rFonts w:hint="eastAsia"/>
        </w:rPr>
      </w:pPr>
      <w:r>
        <w:t>Data: ……………………………………………………………………..………………………...….</w:t>
      </w:r>
    </w:p>
    <w:p w14:paraId="1CC51733" w14:textId="77777777" w:rsidR="00853E09" w:rsidRDefault="00000000">
      <w:pPr>
        <w:pStyle w:val="Standard"/>
        <w:spacing w:line="360" w:lineRule="auto"/>
        <w:rPr>
          <w:rFonts w:hint="eastAsia"/>
        </w:rPr>
      </w:pPr>
      <w:r>
        <w:t>Czytelny podpis: ………………………………………………………………………………………</w:t>
      </w:r>
    </w:p>
    <w:sectPr w:rsidR="00853E0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2CD73" w14:textId="77777777" w:rsidR="00411C15" w:rsidRDefault="00411C15">
      <w:pPr>
        <w:rPr>
          <w:rFonts w:hint="eastAsia"/>
        </w:rPr>
      </w:pPr>
      <w:r>
        <w:separator/>
      </w:r>
    </w:p>
  </w:endnote>
  <w:endnote w:type="continuationSeparator" w:id="0">
    <w:p w14:paraId="742ADBFF" w14:textId="77777777" w:rsidR="00411C15" w:rsidRDefault="00411C1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00FA6" w14:textId="77777777" w:rsidR="00411C15" w:rsidRDefault="00411C1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4077A2E" w14:textId="77777777" w:rsidR="00411C15" w:rsidRDefault="00411C1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53E09"/>
    <w:rsid w:val="00411C15"/>
    <w:rsid w:val="00853E09"/>
    <w:rsid w:val="00F16D2F"/>
    <w:rsid w:val="00FC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2188B"/>
  <w15:docId w15:val="{D604BB47-78C0-4BE2-BAB8-163410A4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4711</Characters>
  <Application>Microsoft Office Word</Application>
  <DocSecurity>0</DocSecurity>
  <Lines>39</Lines>
  <Paragraphs>10</Paragraphs>
  <ScaleCrop>false</ScaleCrop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</dc:creator>
  <cp:lastModifiedBy>Marzena Szymańska</cp:lastModifiedBy>
  <cp:revision>2</cp:revision>
  <cp:lastPrinted>2023-02-17T08:39:00Z</cp:lastPrinted>
  <dcterms:created xsi:type="dcterms:W3CDTF">2023-04-28T12:45:00Z</dcterms:created>
  <dcterms:modified xsi:type="dcterms:W3CDTF">2023-04-28T12:45:00Z</dcterms:modified>
</cp:coreProperties>
</file>